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2CA4DAA7" w14:textId="77777777" w:rsidR="003B1F9F" w:rsidRDefault="003B1F9F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</w:p>
          <w:p w14:paraId="03BE851E" w14:textId="548D0813" w:rsidR="00307EBB" w:rsidRPr="003B1F9F" w:rsidRDefault="00307EBB" w:rsidP="000B14D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Prijava</w:t>
            </w:r>
            <w:r w:rsidR="00864E52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za </w:t>
            </w:r>
            <w:r w:rsidR="000B14D0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seminar</w:t>
            </w:r>
            <w:r w:rsidR="009C0E9C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 </w:t>
            </w: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3B1F9F">
        <w:trPr>
          <w:trHeight w:val="1098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6A8B5C4" w14:textId="7F2DD2BD" w:rsidR="00307EBB" w:rsidRPr="003B1F9F" w:rsidRDefault="009505AA" w:rsidP="003B1F9F">
            <w:pPr>
              <w:spacing w:after="0"/>
              <w:jc w:val="center"/>
              <w:rPr>
                <w:rFonts w:ascii="Cambria" w:hAnsi="Cambria" w:cs="Arial"/>
                <w:b/>
                <w:color w:val="006691"/>
                <w:sz w:val="48"/>
                <w:szCs w:val="48"/>
              </w:rPr>
            </w:pP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Izmene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Zakona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o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javnim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nabavkama</w:t>
            </w:r>
            <w:proofErr w:type="spellEnd"/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4209ADA1" w:rsidR="00307EBB" w:rsidRPr="006E2259" w:rsidRDefault="007F3E81" w:rsidP="00D65BF2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3</w:t>
            </w:r>
            <w:r w:rsidR="00307EBB" w:rsidRPr="0057195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april</w:t>
            </w:r>
            <w:proofErr w:type="spellEnd"/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</w:t>
            </w:r>
            <w:r w:rsidR="00D65BF2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4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12CA451E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</w:t>
            </w:r>
            <w:proofErr w:type="spellEnd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kompanije</w:t>
            </w:r>
            <w:proofErr w:type="spellEnd"/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/ </w:t>
            </w:r>
            <w:proofErr w:type="spellStart"/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institucije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D18130B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Cena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učešća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u RSD</w:t>
            </w:r>
          </w:p>
          <w:p w14:paraId="6C1D22F0" w14:textId="6CEBF14F" w:rsidR="000A65B5" w:rsidRPr="00EE6488" w:rsidRDefault="003B1F9F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D65BF2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4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proofErr w:type="spellStart"/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proofErr w:type="spellStart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osoba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AEB91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</w:t>
            </w:r>
            <w:proofErr w:type="spellEnd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 xml:space="preserve"> </w:t>
            </w: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procedura</w:t>
            </w:r>
            <w:proofErr w:type="spellEnd"/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Popunjeni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list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treba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Po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prijemu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organizator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će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predračun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22FFF01F" w14:textId="77777777" w:rsidR="0099675F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su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neopozive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U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slučaju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nedolaska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seminar,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novac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neće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biti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vraćen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, </w:t>
            </w:r>
          </w:p>
          <w:p w14:paraId="52C72EB3" w14:textId="253CA7D9" w:rsidR="00E4700A" w:rsidRPr="005A37F4" w:rsidRDefault="0099675F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niti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prebačen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neki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drugi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seminar.</w:t>
            </w:r>
          </w:p>
          <w:p w14:paraId="4267C55F" w14:textId="07AAFB89" w:rsidR="005E6904" w:rsidRDefault="00E4700A" w:rsidP="00441E26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Poslednji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rok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podnošenje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pod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ovim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uslovima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je </w:t>
            </w:r>
            <w:r w:rsidR="007B5D4C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7F3E81">
              <w:rPr>
                <w:rFonts w:ascii="Cambria" w:hAnsi="Cambria" w:cs="Arial"/>
                <w:color w:val="808080"/>
                <w:sz w:val="22"/>
                <w:szCs w:val="22"/>
              </w:rPr>
              <w:t>4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D65BF2">
              <w:rPr>
                <w:rFonts w:ascii="Cambria" w:hAnsi="Cambria" w:cs="Arial"/>
                <w:color w:val="808080"/>
                <w:sz w:val="22"/>
                <w:szCs w:val="22"/>
              </w:rPr>
              <w:t>4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1A301A25" w:rsidR="0099675F" w:rsidRPr="006C4E55" w:rsidRDefault="0099675F" w:rsidP="0099675F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Braće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Jugovića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2a, 11000 Beograd</w:t>
            </w:r>
          </w:p>
          <w:p w14:paraId="4810B74F" w14:textId="525B471B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broj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delatnosti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proofErr w:type="spellStart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Tekući</w:t>
            </w:r>
            <w:proofErr w:type="spellEnd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r w:rsidR="00F75E5A">
              <w:rPr>
                <w:rFonts w:ascii="Cambria" w:hAnsi="Cambria" w:cs="Arial"/>
                <w:color w:val="006691"/>
                <w:sz w:val="20"/>
                <w:szCs w:val="20"/>
              </w:rPr>
              <w:t>265-1110310006868-56</w:t>
            </w:r>
          </w:p>
          <w:p w14:paraId="44552DDC" w14:textId="77777777" w:rsidR="004978DC" w:rsidRPr="00D34E45" w:rsidRDefault="00000000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864E52">
      <w:pPr>
        <w:rPr>
          <w:rFonts w:ascii="Arial" w:hAnsi="Arial" w:cs="Arial"/>
          <w:sz w:val="20"/>
          <w:szCs w:val="20"/>
        </w:rPr>
      </w:pPr>
    </w:p>
    <w:sectPr w:rsidR="00E4700A" w:rsidRPr="00E4700A" w:rsidSect="00F70395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2C9C" w14:textId="77777777" w:rsidR="00F70395" w:rsidRDefault="00F70395" w:rsidP="00055B8A">
      <w:pPr>
        <w:spacing w:after="0" w:line="240" w:lineRule="auto"/>
      </w:pPr>
      <w:r>
        <w:separator/>
      </w:r>
    </w:p>
  </w:endnote>
  <w:endnote w:type="continuationSeparator" w:id="0">
    <w:p w14:paraId="6D8E4D53" w14:textId="77777777" w:rsidR="00F70395" w:rsidRDefault="00F70395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FD87" w14:textId="77777777" w:rsidR="00F70395" w:rsidRDefault="00F70395" w:rsidP="00055B8A">
      <w:pPr>
        <w:spacing w:after="0" w:line="240" w:lineRule="auto"/>
      </w:pPr>
      <w:r>
        <w:separator/>
      </w:r>
    </w:p>
  </w:footnote>
  <w:footnote w:type="continuationSeparator" w:id="0">
    <w:p w14:paraId="7F358D38" w14:textId="77777777" w:rsidR="00F70395" w:rsidRDefault="00F70395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13322"/>
    <w:rsid w:val="000358E7"/>
    <w:rsid w:val="00035934"/>
    <w:rsid w:val="00054044"/>
    <w:rsid w:val="00055B8A"/>
    <w:rsid w:val="000629C2"/>
    <w:rsid w:val="000A4381"/>
    <w:rsid w:val="000A65B5"/>
    <w:rsid w:val="000B14D0"/>
    <w:rsid w:val="000B5AAD"/>
    <w:rsid w:val="000C0B89"/>
    <w:rsid w:val="000E56E9"/>
    <w:rsid w:val="00111963"/>
    <w:rsid w:val="00120310"/>
    <w:rsid w:val="00135868"/>
    <w:rsid w:val="00150493"/>
    <w:rsid w:val="00181D72"/>
    <w:rsid w:val="00186227"/>
    <w:rsid w:val="00194835"/>
    <w:rsid w:val="001A311A"/>
    <w:rsid w:val="001D00D2"/>
    <w:rsid w:val="001D4300"/>
    <w:rsid w:val="001E17C3"/>
    <w:rsid w:val="001F6B57"/>
    <w:rsid w:val="001F7089"/>
    <w:rsid w:val="00221699"/>
    <w:rsid w:val="002225FA"/>
    <w:rsid w:val="00252D0A"/>
    <w:rsid w:val="00281B69"/>
    <w:rsid w:val="0028514D"/>
    <w:rsid w:val="002A6360"/>
    <w:rsid w:val="002B214C"/>
    <w:rsid w:val="00306832"/>
    <w:rsid w:val="00307EBB"/>
    <w:rsid w:val="0033706F"/>
    <w:rsid w:val="003B1F9F"/>
    <w:rsid w:val="003B61BE"/>
    <w:rsid w:val="003C6029"/>
    <w:rsid w:val="003D6265"/>
    <w:rsid w:val="003D7EFC"/>
    <w:rsid w:val="004031A1"/>
    <w:rsid w:val="004322F5"/>
    <w:rsid w:val="00433CCF"/>
    <w:rsid w:val="00441E26"/>
    <w:rsid w:val="00475E4A"/>
    <w:rsid w:val="00476936"/>
    <w:rsid w:val="004771DD"/>
    <w:rsid w:val="004978DC"/>
    <w:rsid w:val="004B1363"/>
    <w:rsid w:val="004B5F1F"/>
    <w:rsid w:val="004D0431"/>
    <w:rsid w:val="004D402B"/>
    <w:rsid w:val="004E208A"/>
    <w:rsid w:val="0050190F"/>
    <w:rsid w:val="00514BEF"/>
    <w:rsid w:val="00521B17"/>
    <w:rsid w:val="00541262"/>
    <w:rsid w:val="00544C94"/>
    <w:rsid w:val="0057195A"/>
    <w:rsid w:val="005A37F4"/>
    <w:rsid w:val="005C434E"/>
    <w:rsid w:val="005D23B6"/>
    <w:rsid w:val="005D384E"/>
    <w:rsid w:val="005E26B6"/>
    <w:rsid w:val="005E6904"/>
    <w:rsid w:val="0060132D"/>
    <w:rsid w:val="0061039E"/>
    <w:rsid w:val="006121E7"/>
    <w:rsid w:val="0064321B"/>
    <w:rsid w:val="00652A77"/>
    <w:rsid w:val="00654CC0"/>
    <w:rsid w:val="006618D6"/>
    <w:rsid w:val="00676D16"/>
    <w:rsid w:val="006823E2"/>
    <w:rsid w:val="0068478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448CA"/>
    <w:rsid w:val="00795D93"/>
    <w:rsid w:val="007B53BB"/>
    <w:rsid w:val="007B5D4C"/>
    <w:rsid w:val="007B68F6"/>
    <w:rsid w:val="007C6CAC"/>
    <w:rsid w:val="007D0484"/>
    <w:rsid w:val="007E354A"/>
    <w:rsid w:val="007F3E81"/>
    <w:rsid w:val="00822CC2"/>
    <w:rsid w:val="00825AB5"/>
    <w:rsid w:val="00827A0D"/>
    <w:rsid w:val="008305EC"/>
    <w:rsid w:val="00832A88"/>
    <w:rsid w:val="008556CE"/>
    <w:rsid w:val="00864E52"/>
    <w:rsid w:val="00873D03"/>
    <w:rsid w:val="00896367"/>
    <w:rsid w:val="008E24FA"/>
    <w:rsid w:val="009449B3"/>
    <w:rsid w:val="009505AA"/>
    <w:rsid w:val="00956314"/>
    <w:rsid w:val="009616AA"/>
    <w:rsid w:val="0099675F"/>
    <w:rsid w:val="009C0E9C"/>
    <w:rsid w:val="00A65B21"/>
    <w:rsid w:val="00A70A36"/>
    <w:rsid w:val="00A75EEF"/>
    <w:rsid w:val="00A81D85"/>
    <w:rsid w:val="00AA370D"/>
    <w:rsid w:val="00AB23EE"/>
    <w:rsid w:val="00AF2E39"/>
    <w:rsid w:val="00AF47A6"/>
    <w:rsid w:val="00B01809"/>
    <w:rsid w:val="00B15F02"/>
    <w:rsid w:val="00B17B59"/>
    <w:rsid w:val="00B21ED1"/>
    <w:rsid w:val="00B24A3C"/>
    <w:rsid w:val="00B371BA"/>
    <w:rsid w:val="00B60AED"/>
    <w:rsid w:val="00B96A19"/>
    <w:rsid w:val="00BC286F"/>
    <w:rsid w:val="00BF643F"/>
    <w:rsid w:val="00C03C00"/>
    <w:rsid w:val="00C45290"/>
    <w:rsid w:val="00C458B3"/>
    <w:rsid w:val="00C45BB3"/>
    <w:rsid w:val="00C776AF"/>
    <w:rsid w:val="00CB3233"/>
    <w:rsid w:val="00CB50E6"/>
    <w:rsid w:val="00CE0889"/>
    <w:rsid w:val="00CF41DF"/>
    <w:rsid w:val="00D02932"/>
    <w:rsid w:val="00D07BC9"/>
    <w:rsid w:val="00D13115"/>
    <w:rsid w:val="00D253E7"/>
    <w:rsid w:val="00D34E45"/>
    <w:rsid w:val="00D377A8"/>
    <w:rsid w:val="00D44CB8"/>
    <w:rsid w:val="00D46E24"/>
    <w:rsid w:val="00D65BF2"/>
    <w:rsid w:val="00DC0DFE"/>
    <w:rsid w:val="00DC3157"/>
    <w:rsid w:val="00DD0BE2"/>
    <w:rsid w:val="00E06EFC"/>
    <w:rsid w:val="00E335C4"/>
    <w:rsid w:val="00E40C72"/>
    <w:rsid w:val="00E4700A"/>
    <w:rsid w:val="00E71991"/>
    <w:rsid w:val="00E83F09"/>
    <w:rsid w:val="00E840FC"/>
    <w:rsid w:val="00EC76A7"/>
    <w:rsid w:val="00ED66AE"/>
    <w:rsid w:val="00EE6488"/>
    <w:rsid w:val="00F25423"/>
    <w:rsid w:val="00F446C9"/>
    <w:rsid w:val="00F70395"/>
    <w:rsid w:val="00F75E5A"/>
    <w:rsid w:val="00F91983"/>
    <w:rsid w:val="00FA69E2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8C74EA90-032C-4F7D-BAB3-428878C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E4F-F807-40B8-9913-88313D1B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17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1213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paktiv</dc:creator>
  <cp:lastModifiedBy>Milena Milosevic</cp:lastModifiedBy>
  <cp:revision>8</cp:revision>
  <cp:lastPrinted>2019-12-23T13:45:00Z</cp:lastPrinted>
  <dcterms:created xsi:type="dcterms:W3CDTF">2023-12-28T10:51:00Z</dcterms:created>
  <dcterms:modified xsi:type="dcterms:W3CDTF">2024-03-01T07:28:00Z</dcterms:modified>
</cp:coreProperties>
</file>